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764D" w14:textId="5321DCFA" w:rsidR="00170039" w:rsidRDefault="00B67FB9">
      <w:pPr>
        <w:pStyle w:val="Heading1"/>
      </w:pPr>
      <w:r>
        <w:rPr>
          <w:rFonts w:hint="cs"/>
          <w:rtl/>
        </w:rPr>
        <w:t xml:space="preserve">التصميم الجرافيكي </w:t>
      </w:r>
    </w:p>
    <w:p w14:paraId="58509721" w14:textId="4CA533F9" w:rsidR="00170039" w:rsidRDefault="00170039" w:rsidP="00B67FB9">
      <w:pPr>
        <w:pStyle w:val="ListBullet"/>
        <w:numPr>
          <w:ilvl w:val="0"/>
          <w:numId w:val="0"/>
        </w:numPr>
        <w:ind w:left="432"/>
      </w:pPr>
    </w:p>
    <w:p w14:paraId="71A7DE6A" w14:textId="77777777" w:rsidR="00ED4DA7" w:rsidRDefault="00ED4DA7" w:rsidP="00ED4DA7">
      <w:pPr>
        <w:pStyle w:val="Heading2"/>
      </w:pP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والألوان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والرسومات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والنصوص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والتسويق،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وجذابة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الجمهور</w:t>
      </w:r>
      <w:r>
        <w:rPr>
          <w:rFonts w:cs="Arial"/>
          <w:rtl/>
        </w:rPr>
        <w:t>.</w:t>
      </w:r>
    </w:p>
    <w:p w14:paraId="500C8869" w14:textId="77777777" w:rsidR="00ED4DA7" w:rsidRDefault="00ED4DA7" w:rsidP="00ED4DA7">
      <w:pPr>
        <w:pStyle w:val="Heading2"/>
      </w:pPr>
    </w:p>
    <w:p w14:paraId="0BDA0063" w14:textId="77777777" w:rsidR="00ED4DA7" w:rsidRDefault="00ED4DA7" w:rsidP="00ED4DA7">
      <w:pPr>
        <w:pStyle w:val="Heading2"/>
      </w:pP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الفنانون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وتوسعت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الإعلان،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والنشر،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الويب،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والسينما،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وألعاب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الفيديو</w:t>
      </w:r>
      <w:r>
        <w:rPr>
          <w:rFonts w:cs="Arial"/>
          <w:rtl/>
        </w:rPr>
        <w:t>.</w:t>
      </w:r>
    </w:p>
    <w:p w14:paraId="454D7A15" w14:textId="77777777" w:rsidR="00ED4DA7" w:rsidRDefault="00ED4DA7" w:rsidP="00ED4DA7">
      <w:pPr>
        <w:pStyle w:val="Heading2"/>
      </w:pPr>
    </w:p>
    <w:p w14:paraId="4851403C" w14:textId="77777777" w:rsidR="00ED4DA7" w:rsidRDefault="00ED4DA7" w:rsidP="00ED4DA7">
      <w:pPr>
        <w:pStyle w:val="Heading2"/>
      </w:pPr>
      <w:r>
        <w:rPr>
          <w:rFonts w:cs="Arial" w:hint="eastAsia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>:</w:t>
      </w:r>
    </w:p>
    <w:p w14:paraId="701A1802" w14:textId="77777777" w:rsidR="00ED4DA7" w:rsidRDefault="00ED4DA7" w:rsidP="00ED4DA7">
      <w:pPr>
        <w:pStyle w:val="Heading2"/>
      </w:pPr>
    </w:p>
    <w:p w14:paraId="26C2B690" w14:textId="3417F93E" w:rsidR="00170039" w:rsidRDefault="00ED4DA7">
      <w:pPr>
        <w:pStyle w:val="Heading2"/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الصور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الجرافيكي،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لإيصال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</w:t>
      </w:r>
    </w:p>
    <w:p w14:paraId="748ECDB1" w14:textId="77777777" w:rsidR="00ED4DA7" w:rsidRDefault="00ED4DA7" w:rsidP="00ED4DA7">
      <w:pPr>
        <w:rPr>
          <w:rtl/>
        </w:rPr>
      </w:pPr>
    </w:p>
    <w:p w14:paraId="3C16DB2E" w14:textId="77777777" w:rsidR="00ED4DA7" w:rsidRDefault="00ED4DA7" w:rsidP="00ED4DA7">
      <w:pPr>
        <w:rPr>
          <w:rtl/>
        </w:rPr>
      </w:pPr>
    </w:p>
    <w:p w14:paraId="5281C7A0" w14:textId="77777777" w:rsidR="00ED4DA7" w:rsidRDefault="00ED4DA7" w:rsidP="00ED4DA7">
      <w:pPr>
        <w:rPr>
          <w:rtl/>
        </w:rPr>
      </w:pPr>
    </w:p>
    <w:p w14:paraId="1CC0115F" w14:textId="77777777" w:rsidR="00ED4DA7" w:rsidRDefault="00ED4DA7" w:rsidP="00ED4DA7">
      <w:pPr>
        <w:rPr>
          <w:rtl/>
        </w:rPr>
      </w:pPr>
    </w:p>
    <w:p w14:paraId="6E921584" w14:textId="77777777" w:rsidR="007B6E73" w:rsidRDefault="007B6E73" w:rsidP="00ED4DA7">
      <w:pPr>
        <w:rPr>
          <w:rtl/>
        </w:rPr>
      </w:pPr>
    </w:p>
    <w:p w14:paraId="24024D34" w14:textId="77777777" w:rsidR="007B6E73" w:rsidRDefault="007B6E73" w:rsidP="00ED4DA7">
      <w:pPr>
        <w:rPr>
          <w:rtl/>
        </w:rPr>
      </w:pPr>
    </w:p>
    <w:p w14:paraId="6ACDC174" w14:textId="77777777" w:rsidR="007B6E73" w:rsidRDefault="007B6E73" w:rsidP="00ED4DA7">
      <w:pPr>
        <w:rPr>
          <w:rtl/>
        </w:rPr>
      </w:pPr>
    </w:p>
    <w:p w14:paraId="022343D6" w14:textId="77777777" w:rsidR="00ED4DA7" w:rsidRDefault="00ED4DA7" w:rsidP="00ED4DA7">
      <w:pPr>
        <w:jc w:val="center"/>
        <w:rPr>
          <w:rtl/>
        </w:rPr>
      </w:pPr>
    </w:p>
    <w:p w14:paraId="52028A6C" w14:textId="4A31039E" w:rsidR="00ED4DA7" w:rsidRDefault="003A5210" w:rsidP="00ED4DA7">
      <w:pPr>
        <w:jc w:val="center"/>
        <w:rPr>
          <w:rFonts w:cs="Arial"/>
          <w:rtl/>
        </w:rPr>
      </w:pPr>
      <w:r w:rsidRPr="003A5210">
        <w:rPr>
          <w:rFonts w:cs="Arial" w:hint="eastAsia"/>
          <w:rtl/>
        </w:rPr>
        <w:t>تطور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التصميم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الجرافيكي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عبر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العصور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وتأثيره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على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الثقافة</w:t>
      </w:r>
      <w:r w:rsidRPr="003A5210">
        <w:rPr>
          <w:rFonts w:cs="Arial"/>
          <w:rtl/>
        </w:rPr>
        <w:t xml:space="preserve"> </w:t>
      </w:r>
      <w:r w:rsidRPr="003A5210">
        <w:rPr>
          <w:rFonts w:cs="Arial" w:hint="eastAsia"/>
          <w:rtl/>
        </w:rPr>
        <w:t>المعاصرة</w:t>
      </w:r>
    </w:p>
    <w:p w14:paraId="700A22A7" w14:textId="77777777" w:rsidR="007B6E73" w:rsidRDefault="007B6E73" w:rsidP="00ED4DA7">
      <w:pPr>
        <w:jc w:val="center"/>
        <w:rPr>
          <w:rFonts w:cs="Arial"/>
          <w:rtl/>
        </w:rPr>
      </w:pPr>
    </w:p>
    <w:p w14:paraId="0C2FE9FB" w14:textId="77777777" w:rsidR="007B6E73" w:rsidRPr="007B6E73" w:rsidRDefault="007B6E73" w:rsidP="007B6E73">
      <w:pPr>
        <w:jc w:val="center"/>
        <w:rPr>
          <w:rFonts w:cs="Arial"/>
        </w:rPr>
      </w:pPr>
      <w:r w:rsidRPr="007B6E73">
        <w:rPr>
          <w:rFonts w:cs="Arial" w:hint="eastAsia"/>
          <w:rtl/>
        </w:rPr>
        <w:t>تطور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التصميم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الجرافيكي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عبر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العصور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كان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ملحوظاً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وقد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أثر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بشكل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كبير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على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الثقافة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المعاصرة</w:t>
      </w:r>
      <w:r w:rsidRPr="007B6E73">
        <w:rPr>
          <w:rFonts w:cs="Arial"/>
          <w:rtl/>
        </w:rPr>
        <w:t xml:space="preserve">. </w:t>
      </w:r>
      <w:r w:rsidRPr="007B6E73">
        <w:rPr>
          <w:rFonts w:cs="Arial" w:hint="eastAsia"/>
          <w:rtl/>
        </w:rPr>
        <w:t>فيما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يلي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نظرة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عامة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على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هذا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التطور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وتأثيره</w:t>
      </w:r>
      <w:r w:rsidRPr="007B6E73">
        <w:rPr>
          <w:rFonts w:cs="Arial"/>
          <w:rtl/>
        </w:rPr>
        <w:t>:</w:t>
      </w:r>
    </w:p>
    <w:p w14:paraId="252FFE0E" w14:textId="77777777" w:rsidR="007B6E73" w:rsidRPr="007B6E73" w:rsidRDefault="007B6E73" w:rsidP="007B6E73">
      <w:pPr>
        <w:jc w:val="center"/>
        <w:rPr>
          <w:rFonts w:cs="Arial"/>
        </w:rPr>
      </w:pPr>
    </w:p>
    <w:p w14:paraId="3D321795" w14:textId="77777777" w:rsidR="007B6E73" w:rsidRPr="007B6E73" w:rsidRDefault="007B6E73" w:rsidP="007B6E73">
      <w:pPr>
        <w:jc w:val="center"/>
        <w:rPr>
          <w:rFonts w:cs="Arial"/>
        </w:rPr>
      </w:pPr>
      <w:r w:rsidRPr="007B6E73">
        <w:rPr>
          <w:rFonts w:cs="Arial"/>
          <w:rtl/>
        </w:rPr>
        <w:t xml:space="preserve">1. </w:t>
      </w:r>
      <w:r w:rsidRPr="007B6E73">
        <w:rPr>
          <w:rFonts w:cs="Arial" w:hint="eastAsia"/>
          <w:rtl/>
        </w:rPr>
        <w:t>العصور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القديمة</w:t>
      </w:r>
      <w:r w:rsidRPr="007B6E73">
        <w:rPr>
          <w:rFonts w:cs="Arial"/>
          <w:rtl/>
        </w:rPr>
        <w:t xml:space="preserve">: </w:t>
      </w:r>
      <w:r w:rsidRPr="007B6E73">
        <w:rPr>
          <w:rFonts w:cs="Arial" w:hint="eastAsia"/>
          <w:rtl/>
        </w:rPr>
        <w:t>يعود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تاريخ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التصميم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الجرافيكي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إلى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العصور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القديمة،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حيث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كانت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الحضارات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القديمة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تستخدم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الرسومات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والرموز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للتعبير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عن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الأفكار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والقصص</w:t>
      </w:r>
      <w:r w:rsidRPr="007B6E73">
        <w:rPr>
          <w:rFonts w:cs="Arial"/>
          <w:rtl/>
        </w:rPr>
        <w:t xml:space="preserve">. </w:t>
      </w:r>
      <w:r w:rsidRPr="007B6E73">
        <w:rPr>
          <w:rFonts w:cs="Arial" w:hint="eastAsia"/>
          <w:rtl/>
        </w:rPr>
        <w:t>على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سبيل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المثال،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استخدمت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الحضارة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المصرية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القديمة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الهيروغليفية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لتوثيق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الأحداث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التاريخية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والدينية</w:t>
      </w:r>
      <w:r w:rsidRPr="007B6E73">
        <w:rPr>
          <w:rFonts w:cs="Arial"/>
          <w:rtl/>
        </w:rPr>
        <w:t>.</w:t>
      </w:r>
    </w:p>
    <w:p w14:paraId="45BF8752" w14:textId="77777777" w:rsidR="007B6E73" w:rsidRPr="007B6E73" w:rsidRDefault="007B6E73" w:rsidP="007B6E73">
      <w:pPr>
        <w:jc w:val="center"/>
        <w:rPr>
          <w:rFonts w:cs="Arial"/>
        </w:rPr>
      </w:pPr>
    </w:p>
    <w:p w14:paraId="5FB7269C" w14:textId="77777777" w:rsidR="007B6E73" w:rsidRPr="007B6E73" w:rsidRDefault="007B6E73" w:rsidP="007B6E73">
      <w:pPr>
        <w:jc w:val="center"/>
        <w:rPr>
          <w:rFonts w:cs="Arial"/>
        </w:rPr>
      </w:pPr>
      <w:r w:rsidRPr="007B6E73">
        <w:rPr>
          <w:rFonts w:cs="Arial"/>
          <w:rtl/>
        </w:rPr>
        <w:t xml:space="preserve">2. </w:t>
      </w:r>
      <w:r w:rsidRPr="007B6E73">
        <w:rPr>
          <w:rFonts w:cs="Arial" w:hint="eastAsia"/>
          <w:rtl/>
        </w:rPr>
        <w:t>العصور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الوسطى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والنهضة</w:t>
      </w:r>
      <w:r w:rsidRPr="007B6E73">
        <w:rPr>
          <w:rFonts w:cs="Arial"/>
          <w:rtl/>
        </w:rPr>
        <w:t xml:space="preserve">: </w:t>
      </w:r>
      <w:r w:rsidRPr="007B6E73">
        <w:rPr>
          <w:rFonts w:cs="Arial" w:hint="eastAsia"/>
          <w:rtl/>
        </w:rPr>
        <w:t>في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هذه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الفترة،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تطورت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تقنيات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الطباعة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وأصبحت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أكثر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انتشاراً</w:t>
      </w:r>
      <w:r w:rsidRPr="007B6E73">
        <w:rPr>
          <w:rFonts w:cs="Arial"/>
          <w:rtl/>
        </w:rPr>
        <w:t xml:space="preserve">. </w:t>
      </w:r>
      <w:r w:rsidRPr="007B6E73">
        <w:rPr>
          <w:rFonts w:cs="Arial" w:hint="eastAsia"/>
          <w:rtl/>
        </w:rPr>
        <w:t>ظهرت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الأبجديات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والخطوط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المطبعية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والرسومات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ثنائية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الأبعاد</w:t>
      </w:r>
      <w:r w:rsidRPr="007B6E73">
        <w:rPr>
          <w:rFonts w:cs="Arial"/>
          <w:rtl/>
        </w:rPr>
        <w:t xml:space="preserve">. </w:t>
      </w:r>
      <w:r w:rsidRPr="007B6E73">
        <w:rPr>
          <w:rFonts w:cs="Arial" w:hint="eastAsia"/>
          <w:rtl/>
        </w:rPr>
        <w:t>تم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استخدام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التصميم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الجرافيكي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في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إنتاج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المطبوعات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كالكتب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والملصقات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والمنشورات</w:t>
      </w:r>
      <w:r w:rsidRPr="007B6E73">
        <w:rPr>
          <w:rFonts w:cs="Arial"/>
          <w:rtl/>
        </w:rPr>
        <w:t>.</w:t>
      </w:r>
    </w:p>
    <w:p w14:paraId="10511600" w14:textId="77777777" w:rsidR="007B6E73" w:rsidRPr="007B6E73" w:rsidRDefault="007B6E73" w:rsidP="007B6E73">
      <w:pPr>
        <w:jc w:val="center"/>
        <w:rPr>
          <w:rFonts w:cs="Arial"/>
        </w:rPr>
      </w:pPr>
    </w:p>
    <w:p w14:paraId="0F8A822C" w14:textId="11C5C3FC" w:rsidR="003A5210" w:rsidRDefault="007B6E73" w:rsidP="00ED4DA7">
      <w:pPr>
        <w:jc w:val="center"/>
        <w:rPr>
          <w:rtl/>
        </w:rPr>
      </w:pPr>
      <w:r w:rsidRPr="007B6E73">
        <w:rPr>
          <w:rFonts w:cs="Arial"/>
          <w:rtl/>
        </w:rPr>
        <w:t xml:space="preserve">3. </w:t>
      </w:r>
      <w:r w:rsidRPr="007B6E73">
        <w:rPr>
          <w:rFonts w:cs="Arial" w:hint="eastAsia"/>
          <w:rtl/>
        </w:rPr>
        <w:t>العصر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الحديث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والتكنولوجيا</w:t>
      </w:r>
      <w:r w:rsidRPr="007B6E73">
        <w:rPr>
          <w:rFonts w:cs="Arial"/>
          <w:rtl/>
        </w:rPr>
        <w:t xml:space="preserve">: </w:t>
      </w:r>
      <w:r w:rsidRPr="007B6E73">
        <w:rPr>
          <w:rFonts w:cs="Arial" w:hint="eastAsia"/>
          <w:rtl/>
        </w:rPr>
        <w:t>في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القرن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العشرين،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شهد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التصميم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الجرافيكي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ثورة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تكنولوجية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مع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اختراع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الكمبيوتر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وبرامج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التصميم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المتقدمة</w:t>
      </w:r>
      <w:r w:rsidRPr="007B6E73">
        <w:rPr>
          <w:rFonts w:cs="Arial"/>
          <w:rtl/>
        </w:rPr>
        <w:t xml:space="preserve">. </w:t>
      </w:r>
      <w:r w:rsidRPr="007B6E73">
        <w:rPr>
          <w:rFonts w:cs="Arial" w:hint="eastAsia"/>
          <w:rtl/>
        </w:rPr>
        <w:t>تمكن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المصممون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من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إنشاء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تصاميم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أكثر</w:t>
      </w:r>
      <w:r w:rsidRPr="007B6E73">
        <w:rPr>
          <w:rFonts w:cs="Arial"/>
          <w:rtl/>
        </w:rPr>
        <w:t xml:space="preserve"> </w:t>
      </w:r>
      <w:r w:rsidRPr="007B6E73">
        <w:rPr>
          <w:rFonts w:cs="Arial" w:hint="eastAsia"/>
          <w:rtl/>
        </w:rPr>
        <w:t>دقة</w:t>
      </w:r>
    </w:p>
    <w:p w14:paraId="064D50DA" w14:textId="77777777" w:rsidR="00ED4DA7" w:rsidRDefault="00ED4DA7" w:rsidP="00ED4DA7">
      <w:pPr>
        <w:rPr>
          <w:rtl/>
        </w:rPr>
      </w:pPr>
    </w:p>
    <w:p w14:paraId="6D035209" w14:textId="77777777" w:rsidR="00ED4DA7" w:rsidRDefault="00ED4DA7" w:rsidP="00ED4DA7">
      <w:pPr>
        <w:rPr>
          <w:rtl/>
        </w:rPr>
      </w:pPr>
    </w:p>
    <w:p w14:paraId="45275EF4" w14:textId="77777777" w:rsidR="00ED4DA7" w:rsidRDefault="00ED4DA7" w:rsidP="00ED4DA7">
      <w:pPr>
        <w:rPr>
          <w:rtl/>
        </w:rPr>
      </w:pPr>
    </w:p>
    <w:p w14:paraId="4DA24CF0" w14:textId="77777777" w:rsidR="00ED4DA7" w:rsidRDefault="00ED4DA7" w:rsidP="00ED4DA7">
      <w:pPr>
        <w:rPr>
          <w:rtl/>
        </w:rPr>
      </w:pPr>
    </w:p>
    <w:p w14:paraId="33C9E931" w14:textId="77777777" w:rsidR="00ED4DA7" w:rsidRDefault="00ED4DA7" w:rsidP="00ED4DA7">
      <w:pPr>
        <w:rPr>
          <w:rtl/>
        </w:rPr>
      </w:pPr>
    </w:p>
    <w:p w14:paraId="01D8488E" w14:textId="77777777" w:rsidR="00ED4DA7" w:rsidRDefault="00ED4DA7" w:rsidP="00ED4DA7">
      <w:pPr>
        <w:rPr>
          <w:rtl/>
        </w:rPr>
      </w:pPr>
    </w:p>
    <w:p w14:paraId="5BE3B47E" w14:textId="77777777" w:rsidR="00ED4DA7" w:rsidRPr="00ED4DA7" w:rsidRDefault="00ED4DA7" w:rsidP="00ED4DA7"/>
    <w:sectPr w:rsidR="00ED4DA7" w:rsidRPr="00ED4DA7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114C" w14:textId="77777777" w:rsidR="00B67FB9" w:rsidRDefault="00B67FB9">
      <w:r>
        <w:separator/>
      </w:r>
    </w:p>
    <w:p w14:paraId="16A16608" w14:textId="77777777" w:rsidR="00B67FB9" w:rsidRDefault="00B67FB9"/>
  </w:endnote>
  <w:endnote w:type="continuationSeparator" w:id="0">
    <w:p w14:paraId="06BAA09F" w14:textId="77777777" w:rsidR="00B67FB9" w:rsidRDefault="00B67FB9">
      <w:r>
        <w:continuationSeparator/>
      </w:r>
    </w:p>
    <w:p w14:paraId="40B0ABE2" w14:textId="77777777" w:rsidR="00B67FB9" w:rsidRDefault="00B67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089FE" w14:textId="77777777" w:rsidR="00170039" w:rsidRDefault="001946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EA5F" w14:textId="77777777" w:rsidR="00B67FB9" w:rsidRDefault="00B67FB9">
      <w:r>
        <w:separator/>
      </w:r>
    </w:p>
    <w:p w14:paraId="4FA5E852" w14:textId="77777777" w:rsidR="00B67FB9" w:rsidRDefault="00B67FB9"/>
  </w:footnote>
  <w:footnote w:type="continuationSeparator" w:id="0">
    <w:p w14:paraId="4E0EF99F" w14:textId="77777777" w:rsidR="00B67FB9" w:rsidRDefault="00B67FB9">
      <w:r>
        <w:continuationSeparator/>
      </w:r>
    </w:p>
    <w:p w14:paraId="2F8B3363" w14:textId="77777777" w:rsidR="00B67FB9" w:rsidRDefault="00B67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56208">
    <w:abstractNumId w:val="1"/>
  </w:num>
  <w:num w:numId="2" w16cid:durableId="514271841">
    <w:abstractNumId w:val="0"/>
  </w:num>
  <w:num w:numId="3" w16cid:durableId="600919714">
    <w:abstractNumId w:val="2"/>
  </w:num>
  <w:num w:numId="4" w16cid:durableId="63499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B9"/>
    <w:rsid w:val="00170039"/>
    <w:rsid w:val="003A5210"/>
    <w:rsid w:val="004D7C64"/>
    <w:rsid w:val="00575743"/>
    <w:rsid w:val="007B6E73"/>
    <w:rsid w:val="007E52F6"/>
    <w:rsid w:val="00963135"/>
    <w:rsid w:val="00B67FB9"/>
    <w:rsid w:val="00BC37B7"/>
    <w:rsid w:val="00D51730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C76C7"/>
  <w15:chartTrackingRefBased/>
  <w15:docId w15:val="{C2967277-B2A7-CD4D-8799-52B2A51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F2AB5FF-1CFF-0F47-AD27-E2119D217A08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{0F2AB5FF-1CFF-0F47-AD27-E2119D217A08}tf16392134.dotx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photosell706@gmail.com</dc:creator>
  <cp:keywords/>
  <dc:description/>
  <cp:lastModifiedBy>photosell706@gmail.com</cp:lastModifiedBy>
  <cp:revision>2</cp:revision>
  <dcterms:created xsi:type="dcterms:W3CDTF">2023-12-19T14:48:00Z</dcterms:created>
  <dcterms:modified xsi:type="dcterms:W3CDTF">2023-12-19T14:48:00Z</dcterms:modified>
</cp:coreProperties>
</file>